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07182" w14:textId="77777777" w:rsidR="00904B10" w:rsidRDefault="00904B10" w:rsidP="004F4DF6">
      <w:bookmarkStart w:id="0" w:name="_GoBack"/>
      <w:bookmarkEnd w:id="0"/>
    </w:p>
    <w:p w14:paraId="7E1BA75B" w14:textId="232EED12" w:rsidR="00D51B40" w:rsidRPr="009B53F3" w:rsidRDefault="009B53F3" w:rsidP="00D51B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53F3">
        <w:rPr>
          <w:rFonts w:ascii="Times New Roman" w:hAnsi="Times New Roman" w:cs="Times New Roman"/>
          <w:b/>
          <w:bCs/>
          <w:sz w:val="32"/>
          <w:szCs w:val="32"/>
        </w:rPr>
        <w:t>PROGRAM</w:t>
      </w:r>
    </w:p>
    <w:p w14:paraId="608711F2" w14:textId="7D95BDC5" w:rsidR="00D51B40" w:rsidRDefault="00D51B40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B40">
        <w:rPr>
          <w:rFonts w:ascii="Times New Roman" w:hAnsi="Times New Roman" w:cs="Times New Roman"/>
          <w:b/>
          <w:bCs/>
          <w:sz w:val="28"/>
          <w:szCs w:val="28"/>
        </w:rPr>
        <w:t>EUROPEJSKA AKADEMIA MŁODYCH LIDERÓW WSI</w:t>
      </w:r>
    </w:p>
    <w:p w14:paraId="749E2493" w14:textId="2A4AE530" w:rsidR="000F2A11" w:rsidRDefault="005D18AB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Rudna Mała, 11-13</w:t>
      </w:r>
      <w:r w:rsidR="00E2527B">
        <w:rPr>
          <w:rFonts w:ascii="Times New Roman" w:hAnsi="Times New Roman" w:cs="Times New Roman"/>
          <w:b/>
          <w:bCs/>
          <w:sz w:val="28"/>
          <w:szCs w:val="28"/>
        </w:rPr>
        <w:t>.11</w:t>
      </w:r>
      <w:r w:rsidR="003C197C">
        <w:rPr>
          <w:rFonts w:ascii="Times New Roman" w:hAnsi="Times New Roman" w:cs="Times New Roman"/>
          <w:b/>
          <w:bCs/>
          <w:sz w:val="28"/>
          <w:szCs w:val="28"/>
        </w:rPr>
        <w:t xml:space="preserve">.2021 r. </w:t>
      </w:r>
    </w:p>
    <w:p w14:paraId="7824D18E" w14:textId="05F04FC3" w:rsidR="00D51B40" w:rsidRPr="009B53F3" w:rsidRDefault="00D51B40" w:rsidP="00D51B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95A7D" w14:textId="768E5F68" w:rsidR="009B53F3" w:rsidRPr="009B53F3" w:rsidRDefault="009B53F3" w:rsidP="009B53F3">
      <w:pPr>
        <w:rPr>
          <w:rFonts w:ascii="Times New Roman" w:hAnsi="Times New Roman" w:cs="Times New Roman"/>
          <w:b/>
          <w:sz w:val="24"/>
          <w:szCs w:val="24"/>
        </w:rPr>
      </w:pPr>
      <w:r w:rsidRPr="009B53F3">
        <w:rPr>
          <w:rFonts w:ascii="Times New Roman" w:hAnsi="Times New Roman" w:cs="Times New Roman"/>
          <w:b/>
          <w:sz w:val="24"/>
          <w:szCs w:val="24"/>
        </w:rPr>
        <w:t>Czwartek</w:t>
      </w:r>
      <w:r w:rsidR="001B7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27B">
        <w:rPr>
          <w:rFonts w:ascii="Times New Roman" w:hAnsi="Times New Roman" w:cs="Times New Roman"/>
          <w:b/>
          <w:sz w:val="24"/>
          <w:szCs w:val="24"/>
        </w:rPr>
        <w:t>11 listopada</w:t>
      </w:r>
      <w:r w:rsidR="00392E4C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1B785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E74951F" w14:textId="3765E21C" w:rsidR="00DE167A" w:rsidRDefault="00E2527B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10:30-11:00</w:t>
      </w:r>
      <w:r w:rsidR="00DE167A">
        <w:rPr>
          <w:rFonts w:ascii="Times New Roman" w:hAnsi="Times New Roman" w:cs="Times New Roman"/>
          <w:sz w:val="24"/>
          <w:szCs w:val="24"/>
        </w:rPr>
        <w:tab/>
      </w:r>
      <w:r w:rsidR="00DE16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Przyjazd </w:t>
      </w:r>
      <w:r w:rsidRPr="009B53F3">
        <w:rPr>
          <w:rFonts w:ascii="Times New Roman" w:hAnsi="Times New Roman" w:cs="Times New Roman"/>
          <w:sz w:val="24"/>
          <w:szCs w:val="24"/>
        </w:rPr>
        <w:t>uczestników Akademii</w:t>
      </w:r>
      <w:r>
        <w:rPr>
          <w:rFonts w:ascii="Times New Roman" w:hAnsi="Times New Roman" w:cs="Times New Roman"/>
          <w:sz w:val="24"/>
          <w:szCs w:val="24"/>
        </w:rPr>
        <w:t xml:space="preserve">, poczęstunek </w:t>
      </w:r>
    </w:p>
    <w:p w14:paraId="42C90CE2" w14:textId="2B5E7CE1" w:rsidR="00FA23E1" w:rsidRPr="007976D9" w:rsidRDefault="00E2527B" w:rsidP="00FA23E1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11:15-12:00</w:t>
      </w:r>
      <w:r w:rsidR="00FA23E1">
        <w:rPr>
          <w:rFonts w:ascii="Times New Roman" w:hAnsi="Times New Roman" w:cs="Times New Roman"/>
          <w:sz w:val="24"/>
          <w:szCs w:val="24"/>
        </w:rPr>
        <w:tab/>
      </w:r>
      <w:r w:rsidR="00FA23E1" w:rsidRPr="007976D9">
        <w:rPr>
          <w:rFonts w:ascii="Times New Roman" w:hAnsi="Times New Roman" w:cs="Times New Roman"/>
          <w:b/>
          <w:sz w:val="24"/>
          <w:szCs w:val="24"/>
        </w:rPr>
        <w:t xml:space="preserve">Warsztat – </w:t>
      </w:r>
      <w:r w:rsidR="00FA23E1" w:rsidRPr="007976D9">
        <w:rPr>
          <w:rFonts w:ascii="Times New Roman" w:hAnsi="Times New Roman" w:cs="Times New Roman"/>
          <w:sz w:val="24"/>
          <w:szCs w:val="24"/>
        </w:rPr>
        <w:t>Zarządzanie projektami oraz przygotowywanie inicjatyw lokalnych Europejskiej Akademii Młodych Liderów Wsi</w:t>
      </w:r>
    </w:p>
    <w:p w14:paraId="2A51509E" w14:textId="61DEA3E0" w:rsidR="009B53F3" w:rsidRPr="00FA23E1" w:rsidRDefault="00FA23E1" w:rsidP="00FA23E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0DB">
        <w:rPr>
          <w:rFonts w:ascii="Times New Roman" w:hAnsi="Times New Roman" w:cs="Times New Roman"/>
          <w:i/>
          <w:sz w:val="24"/>
          <w:szCs w:val="24"/>
        </w:rPr>
        <w:t>Jan Klemt, Fundacja Kuźnica</w:t>
      </w:r>
    </w:p>
    <w:p w14:paraId="4F9AA148" w14:textId="11C1E4BE" w:rsidR="00D560DB" w:rsidRPr="00D560DB" w:rsidRDefault="006A165F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12:00-13:30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60DB" w:rsidRPr="00D560DB">
        <w:rPr>
          <w:rFonts w:ascii="Times New Roman" w:hAnsi="Times New Roman" w:cs="Times New Roman"/>
          <w:b/>
          <w:sz w:val="24"/>
          <w:szCs w:val="24"/>
        </w:rPr>
        <w:t xml:space="preserve">Warsztat  </w:t>
      </w:r>
      <w:r w:rsidR="00D560DB" w:rsidRPr="00D560DB">
        <w:rPr>
          <w:rFonts w:ascii="Times New Roman" w:hAnsi="Times New Roman" w:cs="Times New Roman"/>
          <w:sz w:val="24"/>
          <w:szCs w:val="24"/>
        </w:rPr>
        <w:t>– Wymiany i konferencje międzynarodowe od A do Z</w:t>
      </w:r>
    </w:p>
    <w:p w14:paraId="4ACFAF80" w14:textId="5CC490A1" w:rsidR="00D560DB" w:rsidRPr="00D560DB" w:rsidRDefault="00D560DB" w:rsidP="00D75C5A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0DB">
        <w:rPr>
          <w:rFonts w:ascii="Times New Roman" w:hAnsi="Times New Roman" w:cs="Times New Roman"/>
          <w:i/>
          <w:sz w:val="24"/>
          <w:szCs w:val="24"/>
        </w:rPr>
        <w:t>Magdalena Antoniewicz, Koordynatorka Pełnomocnika ds.</w:t>
      </w:r>
      <w:r w:rsidR="00505F81">
        <w:rPr>
          <w:rFonts w:ascii="Times New Roman" w:hAnsi="Times New Roman" w:cs="Times New Roman"/>
          <w:i/>
          <w:sz w:val="24"/>
          <w:szCs w:val="24"/>
        </w:rPr>
        <w:t> </w:t>
      </w:r>
      <w:r w:rsidRPr="00D560DB">
        <w:rPr>
          <w:rFonts w:ascii="Times New Roman" w:hAnsi="Times New Roman" w:cs="Times New Roman"/>
          <w:i/>
          <w:sz w:val="24"/>
          <w:szCs w:val="24"/>
        </w:rPr>
        <w:t>Partnerstwa Kraju Związkowego Brandenburgia na Wielkopolskę</w:t>
      </w:r>
    </w:p>
    <w:p w14:paraId="0D885583" w14:textId="0D7577E2" w:rsidR="003C197C" w:rsidRPr="006A165F" w:rsidRDefault="00D560DB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13:30-14:3</w:t>
      </w:r>
      <w:r w:rsidR="00226574">
        <w:rPr>
          <w:rFonts w:ascii="Times New Roman" w:hAnsi="Times New Roman" w:cs="Times New Roman"/>
          <w:sz w:val="24"/>
          <w:szCs w:val="24"/>
        </w:rPr>
        <w:t>0</w:t>
      </w:r>
      <w:r w:rsidR="006A16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165F">
        <w:rPr>
          <w:rFonts w:ascii="Times New Roman" w:hAnsi="Times New Roman" w:cs="Times New Roman"/>
          <w:b/>
          <w:sz w:val="24"/>
          <w:szCs w:val="24"/>
        </w:rPr>
        <w:t xml:space="preserve">Działalność Przedstawicielstwa </w:t>
      </w:r>
      <w:r w:rsidR="006A165F" w:rsidRPr="00DE167A">
        <w:rPr>
          <w:rFonts w:ascii="Times New Roman" w:hAnsi="Times New Roman" w:cs="Times New Roman"/>
          <w:b/>
          <w:sz w:val="24"/>
          <w:szCs w:val="24"/>
        </w:rPr>
        <w:t>Komisji Europejskiej w Polsce</w:t>
      </w:r>
    </w:p>
    <w:p w14:paraId="4466335E" w14:textId="17AD9ACE" w:rsidR="006A165F" w:rsidRPr="006A165F" w:rsidRDefault="003C2CCD" w:rsidP="00D75C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Bartłomiej Balcerzyk, </w:t>
      </w:r>
      <w:r w:rsidR="00D560DB">
        <w:rPr>
          <w:rFonts w:ascii="Times New Roman" w:hAnsi="Times New Roman" w:cs="Times New Roman"/>
          <w:i/>
          <w:sz w:val="24"/>
          <w:szCs w:val="24"/>
        </w:rPr>
        <w:t>Przedstawicielstwo Komisji Europejskiej w</w:t>
      </w:r>
      <w:r w:rsidR="00D75C5A">
        <w:rPr>
          <w:rFonts w:ascii="Times New Roman" w:hAnsi="Times New Roman" w:cs="Times New Roman"/>
          <w:i/>
          <w:sz w:val="24"/>
          <w:szCs w:val="24"/>
        </w:rPr>
        <w:t> </w:t>
      </w:r>
      <w:r w:rsidR="00D560DB">
        <w:rPr>
          <w:rFonts w:ascii="Times New Roman" w:hAnsi="Times New Roman" w:cs="Times New Roman"/>
          <w:i/>
          <w:sz w:val="24"/>
          <w:szCs w:val="24"/>
        </w:rPr>
        <w:t xml:space="preserve">Polsce </w:t>
      </w:r>
    </w:p>
    <w:p w14:paraId="7508D0CD" w14:textId="2C38EE0A" w:rsidR="009B53F3" w:rsidRPr="006A165F" w:rsidRDefault="009B53F3" w:rsidP="00D75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F350B" w14:textId="0B3B2587" w:rsidR="009B53F3" w:rsidRPr="009B53F3" w:rsidRDefault="00226574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</w:t>
      </w:r>
      <w:r w:rsidR="009B53F3" w:rsidRPr="009B53F3">
        <w:rPr>
          <w:rFonts w:ascii="Times New Roman" w:hAnsi="Times New Roman" w:cs="Times New Roman"/>
          <w:sz w:val="24"/>
          <w:szCs w:val="24"/>
        </w:rPr>
        <w:t xml:space="preserve"> – </w:t>
      </w:r>
      <w:r w:rsidR="00D560DB">
        <w:rPr>
          <w:rFonts w:ascii="Times New Roman" w:hAnsi="Times New Roman" w:cs="Times New Roman"/>
          <w:sz w:val="24"/>
          <w:szCs w:val="24"/>
        </w:rPr>
        <w:t>1</w:t>
      </w:r>
      <w:r w:rsidR="00337731">
        <w:rPr>
          <w:rFonts w:ascii="Times New Roman" w:hAnsi="Times New Roman" w:cs="Times New Roman"/>
          <w:sz w:val="24"/>
          <w:szCs w:val="24"/>
        </w:rPr>
        <w:t>5</w:t>
      </w:r>
      <w:r w:rsidR="00D560DB">
        <w:rPr>
          <w:rFonts w:ascii="Times New Roman" w:hAnsi="Times New Roman" w:cs="Times New Roman"/>
          <w:sz w:val="24"/>
          <w:szCs w:val="24"/>
        </w:rPr>
        <w:t>:</w:t>
      </w:r>
      <w:r w:rsidR="00337731">
        <w:rPr>
          <w:rFonts w:ascii="Times New Roman" w:hAnsi="Times New Roman" w:cs="Times New Roman"/>
          <w:sz w:val="24"/>
          <w:szCs w:val="24"/>
        </w:rPr>
        <w:t>3</w:t>
      </w:r>
      <w:r w:rsidR="00D560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53F3" w:rsidRPr="009B53F3">
        <w:rPr>
          <w:rFonts w:ascii="Times New Roman" w:hAnsi="Times New Roman" w:cs="Times New Roman"/>
          <w:sz w:val="24"/>
          <w:szCs w:val="24"/>
        </w:rPr>
        <w:tab/>
      </w:r>
      <w:r w:rsidR="006A165F">
        <w:rPr>
          <w:rFonts w:ascii="Times New Roman" w:hAnsi="Times New Roman" w:cs="Times New Roman"/>
          <w:sz w:val="24"/>
          <w:szCs w:val="24"/>
        </w:rPr>
        <w:t xml:space="preserve">Obiad </w:t>
      </w:r>
    </w:p>
    <w:p w14:paraId="6E3CEB66" w14:textId="4CEF8E36" w:rsidR="003C197C" w:rsidRPr="003A605D" w:rsidRDefault="00D560DB" w:rsidP="00D75C5A">
      <w:pPr>
        <w:ind w:left="2120" w:hanging="2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77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77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3C197C">
        <w:rPr>
          <w:rFonts w:ascii="Times New Roman" w:hAnsi="Times New Roman" w:cs="Times New Roman"/>
          <w:sz w:val="24"/>
          <w:szCs w:val="24"/>
        </w:rPr>
        <w:t xml:space="preserve"> – </w:t>
      </w:r>
      <w:r w:rsidR="00FA23E1">
        <w:rPr>
          <w:rFonts w:ascii="Times New Roman" w:hAnsi="Times New Roman" w:cs="Times New Roman"/>
          <w:sz w:val="24"/>
          <w:szCs w:val="24"/>
        </w:rPr>
        <w:t>18:00</w:t>
      </w:r>
      <w:r w:rsidR="006421EB">
        <w:rPr>
          <w:rFonts w:ascii="Times New Roman" w:hAnsi="Times New Roman" w:cs="Times New Roman"/>
          <w:sz w:val="24"/>
          <w:szCs w:val="24"/>
        </w:rPr>
        <w:tab/>
      </w:r>
      <w:r w:rsidR="006421EB">
        <w:rPr>
          <w:rFonts w:ascii="Times New Roman" w:hAnsi="Times New Roman" w:cs="Times New Roman"/>
          <w:sz w:val="24"/>
          <w:szCs w:val="24"/>
        </w:rPr>
        <w:tab/>
      </w:r>
      <w:r w:rsidR="006A165F">
        <w:rPr>
          <w:rFonts w:ascii="Times New Roman" w:hAnsi="Times New Roman" w:cs="Times New Roman"/>
          <w:b/>
          <w:sz w:val="24"/>
          <w:szCs w:val="24"/>
        </w:rPr>
        <w:t xml:space="preserve">Warsztat </w:t>
      </w:r>
      <w:r w:rsidR="006A165F" w:rsidRPr="009A136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A165F">
        <w:rPr>
          <w:rFonts w:ascii="Times New Roman" w:hAnsi="Times New Roman" w:cs="Times New Roman"/>
          <w:sz w:val="24"/>
          <w:szCs w:val="24"/>
        </w:rPr>
        <w:t xml:space="preserve"> </w:t>
      </w:r>
      <w:r w:rsidR="006A165F" w:rsidRPr="009A1365">
        <w:rPr>
          <w:rFonts w:ascii="Times New Roman" w:hAnsi="Times New Roman" w:cs="Times New Roman"/>
          <w:sz w:val="24"/>
          <w:szCs w:val="24"/>
        </w:rPr>
        <w:t xml:space="preserve">Autoprezentacja, wystąpienia publiczne i współpraca </w:t>
      </w:r>
      <w:r w:rsidR="006A165F">
        <w:rPr>
          <w:rFonts w:ascii="Times New Roman" w:hAnsi="Times New Roman" w:cs="Times New Roman"/>
          <w:sz w:val="24"/>
          <w:szCs w:val="24"/>
        </w:rPr>
        <w:tab/>
      </w:r>
      <w:r w:rsidR="006A165F" w:rsidRPr="009A1365">
        <w:rPr>
          <w:rFonts w:ascii="Times New Roman" w:hAnsi="Times New Roman" w:cs="Times New Roman"/>
          <w:sz w:val="24"/>
          <w:szCs w:val="24"/>
        </w:rPr>
        <w:t>z mediami</w:t>
      </w:r>
    </w:p>
    <w:p w14:paraId="32860A97" w14:textId="2309F3D9" w:rsidR="00D11922" w:rsidRPr="007976D9" w:rsidRDefault="00505F81" w:rsidP="00D75C5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Łukasz Woźniak, </w:t>
      </w:r>
      <w:r w:rsidR="00D611F1">
        <w:rPr>
          <w:rFonts w:ascii="Times New Roman" w:hAnsi="Times New Roman" w:cs="Times New Roman"/>
          <w:i/>
          <w:iCs/>
          <w:sz w:val="24"/>
          <w:szCs w:val="24"/>
        </w:rPr>
        <w:t>Właściciel agencji marketingowej</w:t>
      </w:r>
    </w:p>
    <w:p w14:paraId="5431FE4B" w14:textId="4F96CC93" w:rsidR="00A159C7" w:rsidRDefault="00D560DB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461DE">
        <w:rPr>
          <w:rFonts w:ascii="Times New Roman" w:hAnsi="Times New Roman" w:cs="Times New Roman"/>
          <w:sz w:val="24"/>
          <w:szCs w:val="24"/>
        </w:rPr>
        <w:t>:</w:t>
      </w:r>
      <w:r w:rsidR="00F77E47">
        <w:rPr>
          <w:rFonts w:ascii="Times New Roman" w:hAnsi="Times New Roman" w:cs="Times New Roman"/>
          <w:sz w:val="24"/>
          <w:szCs w:val="24"/>
        </w:rPr>
        <w:t>15</w:t>
      </w:r>
      <w:r w:rsidR="009B53F3" w:rsidRPr="009B53F3">
        <w:rPr>
          <w:rFonts w:ascii="Times New Roman" w:hAnsi="Times New Roman" w:cs="Times New Roman"/>
          <w:sz w:val="24"/>
          <w:szCs w:val="24"/>
        </w:rPr>
        <w:tab/>
      </w:r>
      <w:r w:rsidR="00CE20C2" w:rsidRPr="00CE20C2">
        <w:rPr>
          <w:rFonts w:ascii="Times New Roman" w:hAnsi="Times New Roman" w:cs="Times New Roman"/>
          <w:sz w:val="24"/>
          <w:szCs w:val="24"/>
        </w:rPr>
        <w:t>Kolacja</w:t>
      </w:r>
      <w:r w:rsidR="00CE2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21B796" w14:textId="57AEEA68" w:rsidR="00CE20C2" w:rsidRDefault="00CE20C2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6C638C71" w14:textId="420FC423" w:rsidR="00F4076C" w:rsidRDefault="00F4076C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71E43A91" w14:textId="5BA7D44B" w:rsidR="00F4076C" w:rsidRDefault="00F4076C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508838C2" w14:textId="307BC544" w:rsidR="00F4076C" w:rsidRDefault="00F4076C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174B87EB" w14:textId="47A9EE0E" w:rsidR="001C179E" w:rsidRDefault="001C179E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5D1E64F4" w14:textId="77777777" w:rsidR="001C179E" w:rsidRDefault="001C179E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4506DBDA" w14:textId="3173B1A8" w:rsidR="00F4076C" w:rsidRDefault="00F4076C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3E733766" w14:textId="652114D3" w:rsidR="00FA23E1" w:rsidRDefault="00FA23E1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4128DB83" w14:textId="577A09E7" w:rsidR="00FA23E1" w:rsidRDefault="00FA23E1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7FDAD089" w14:textId="087F0E03" w:rsidR="00FA23E1" w:rsidRDefault="00FA23E1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0D492E7C" w14:textId="77777777" w:rsidR="00FA23E1" w:rsidRDefault="00FA23E1" w:rsidP="00CE20C2">
      <w:pPr>
        <w:spacing w:after="0"/>
        <w:ind w:left="2120" w:hanging="2120"/>
        <w:rPr>
          <w:rFonts w:ascii="Times New Roman" w:hAnsi="Times New Roman" w:cs="Times New Roman"/>
          <w:b/>
          <w:sz w:val="24"/>
          <w:szCs w:val="24"/>
        </w:rPr>
      </w:pPr>
    </w:p>
    <w:p w14:paraId="6D4C42FD" w14:textId="77777777" w:rsidR="00CE20C2" w:rsidRPr="00A159C7" w:rsidRDefault="00CE20C2" w:rsidP="00CE20C2">
      <w:pPr>
        <w:spacing w:after="0"/>
        <w:ind w:left="2120" w:hanging="2120"/>
        <w:rPr>
          <w:rFonts w:ascii="Times New Roman" w:hAnsi="Times New Roman" w:cs="Times New Roman"/>
          <w:sz w:val="24"/>
          <w:szCs w:val="24"/>
        </w:rPr>
      </w:pPr>
    </w:p>
    <w:p w14:paraId="3DA919A7" w14:textId="3A868372" w:rsidR="009B53F3" w:rsidRPr="009B53F3" w:rsidRDefault="00CE20C2" w:rsidP="00BB7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Piątek</w:t>
      </w:r>
      <w:r w:rsidR="00F275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77E47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 w:rsidR="00392E4C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A42E2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A2D9948" w14:textId="77777777" w:rsidR="00D560DB" w:rsidRDefault="00D560DB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10:30-11:00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Przyjazd </w:t>
      </w:r>
      <w:r w:rsidRPr="009B53F3">
        <w:rPr>
          <w:rFonts w:ascii="Times New Roman" w:hAnsi="Times New Roman" w:cs="Times New Roman"/>
          <w:sz w:val="24"/>
          <w:szCs w:val="24"/>
        </w:rPr>
        <w:t>uczestników Akademii</w:t>
      </w:r>
      <w:r>
        <w:rPr>
          <w:rFonts w:ascii="Times New Roman" w:hAnsi="Times New Roman" w:cs="Times New Roman"/>
          <w:sz w:val="24"/>
          <w:szCs w:val="24"/>
        </w:rPr>
        <w:t xml:space="preserve">, poczęstunek </w:t>
      </w:r>
    </w:p>
    <w:p w14:paraId="04FEEEB6" w14:textId="77777777" w:rsidR="00FA23E1" w:rsidRPr="007976D9" w:rsidRDefault="00D560DB" w:rsidP="00FA23E1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11:15-12:00</w:t>
      </w:r>
      <w:r w:rsidRPr="009B53F3">
        <w:rPr>
          <w:rFonts w:ascii="Times New Roman" w:hAnsi="Times New Roman" w:cs="Times New Roman"/>
          <w:sz w:val="24"/>
          <w:szCs w:val="24"/>
        </w:rPr>
        <w:tab/>
      </w:r>
      <w:r w:rsidR="00FA23E1" w:rsidRPr="007976D9">
        <w:rPr>
          <w:rFonts w:ascii="Times New Roman" w:hAnsi="Times New Roman" w:cs="Times New Roman"/>
          <w:b/>
          <w:sz w:val="24"/>
          <w:szCs w:val="24"/>
        </w:rPr>
        <w:t xml:space="preserve">Warsztat – </w:t>
      </w:r>
      <w:r w:rsidR="00FA23E1" w:rsidRPr="007976D9">
        <w:rPr>
          <w:rFonts w:ascii="Times New Roman" w:hAnsi="Times New Roman" w:cs="Times New Roman"/>
          <w:sz w:val="24"/>
          <w:szCs w:val="24"/>
        </w:rPr>
        <w:t>Zarządzanie projektami oraz przygotowywanie inicjatyw lokalnych Europejskiej Akademii Młodych Liderów Wsi</w:t>
      </w:r>
    </w:p>
    <w:p w14:paraId="395A9FB9" w14:textId="499D7B3A" w:rsidR="00D560DB" w:rsidRPr="00FA23E1" w:rsidRDefault="00FA23E1" w:rsidP="00FA23E1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0DB">
        <w:rPr>
          <w:rFonts w:ascii="Times New Roman" w:hAnsi="Times New Roman" w:cs="Times New Roman"/>
          <w:i/>
          <w:sz w:val="24"/>
          <w:szCs w:val="24"/>
        </w:rPr>
        <w:t>Jan Klemt, Fundacja Kuźnica</w:t>
      </w:r>
    </w:p>
    <w:p w14:paraId="64AE414A" w14:textId="77777777" w:rsidR="00D560DB" w:rsidRPr="00D560DB" w:rsidRDefault="00D560DB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12:00-13:30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60DB">
        <w:rPr>
          <w:rFonts w:ascii="Times New Roman" w:hAnsi="Times New Roman" w:cs="Times New Roman"/>
          <w:b/>
          <w:sz w:val="24"/>
          <w:szCs w:val="24"/>
        </w:rPr>
        <w:t xml:space="preserve">Warsztat  </w:t>
      </w:r>
      <w:r w:rsidRPr="00D560DB">
        <w:rPr>
          <w:rFonts w:ascii="Times New Roman" w:hAnsi="Times New Roman" w:cs="Times New Roman"/>
          <w:sz w:val="24"/>
          <w:szCs w:val="24"/>
        </w:rPr>
        <w:t>– Wymiany i konferencje międzynarodowe od A do Z</w:t>
      </w:r>
    </w:p>
    <w:p w14:paraId="0C0B9FDC" w14:textId="1D057B4B" w:rsidR="00D560DB" w:rsidRPr="00D560DB" w:rsidRDefault="00D560DB" w:rsidP="00D75C5A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0DB">
        <w:rPr>
          <w:rFonts w:ascii="Times New Roman" w:hAnsi="Times New Roman" w:cs="Times New Roman"/>
          <w:i/>
          <w:sz w:val="24"/>
          <w:szCs w:val="24"/>
        </w:rPr>
        <w:t>Magdalena Antoniewicz, Koordynatorka Pełnomocnika ds.</w:t>
      </w:r>
      <w:r w:rsidR="00D75C5A">
        <w:rPr>
          <w:rFonts w:ascii="Times New Roman" w:hAnsi="Times New Roman" w:cs="Times New Roman"/>
          <w:i/>
          <w:sz w:val="24"/>
          <w:szCs w:val="24"/>
        </w:rPr>
        <w:t> </w:t>
      </w:r>
      <w:r w:rsidRPr="00D560DB">
        <w:rPr>
          <w:rFonts w:ascii="Times New Roman" w:hAnsi="Times New Roman" w:cs="Times New Roman"/>
          <w:i/>
          <w:sz w:val="24"/>
          <w:szCs w:val="24"/>
        </w:rPr>
        <w:t>Partnerstwa Kraju Związkowego Brandenburgia na Wielkopolskę</w:t>
      </w:r>
    </w:p>
    <w:p w14:paraId="35006495" w14:textId="77777777" w:rsidR="00D560DB" w:rsidRPr="006A165F" w:rsidRDefault="00D560DB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13:30-14:30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Działalność Przedstawicielstwa </w:t>
      </w:r>
      <w:r w:rsidRPr="00DE167A">
        <w:rPr>
          <w:rFonts w:ascii="Times New Roman" w:hAnsi="Times New Roman" w:cs="Times New Roman"/>
          <w:b/>
          <w:sz w:val="24"/>
          <w:szCs w:val="24"/>
        </w:rPr>
        <w:t>Komisji Europejskiej w Polsce</w:t>
      </w:r>
    </w:p>
    <w:p w14:paraId="6B1F81AA" w14:textId="77777777" w:rsidR="00D560DB" w:rsidRPr="006A165F" w:rsidRDefault="00D560DB" w:rsidP="00D75C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Przedstawicielstwo Komisji Europejskiej w Polsce </w:t>
      </w:r>
    </w:p>
    <w:p w14:paraId="32BE5949" w14:textId="77777777" w:rsidR="00D560DB" w:rsidRPr="006A165F" w:rsidRDefault="00D560DB" w:rsidP="00D75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4092E" w14:textId="1B54B71E" w:rsidR="00D560DB" w:rsidRPr="009B53F3" w:rsidRDefault="00D560DB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</w:t>
      </w:r>
      <w:r w:rsidRPr="009B53F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77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77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Pr="009B53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Obiad </w:t>
      </w:r>
    </w:p>
    <w:p w14:paraId="3D910460" w14:textId="0D4A0D34" w:rsidR="00D560DB" w:rsidRPr="003A605D" w:rsidRDefault="00337731" w:rsidP="00D75C5A">
      <w:pPr>
        <w:ind w:left="2120" w:hanging="2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832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3267">
        <w:rPr>
          <w:rFonts w:ascii="Times New Roman" w:hAnsi="Times New Roman" w:cs="Times New Roman"/>
          <w:sz w:val="24"/>
          <w:szCs w:val="24"/>
        </w:rPr>
        <w:t>0 – 17:30</w:t>
      </w:r>
      <w:r w:rsidR="00D560DB">
        <w:rPr>
          <w:rFonts w:ascii="Times New Roman" w:hAnsi="Times New Roman" w:cs="Times New Roman"/>
          <w:sz w:val="24"/>
          <w:szCs w:val="24"/>
        </w:rPr>
        <w:tab/>
      </w:r>
      <w:r w:rsidR="00D560DB">
        <w:rPr>
          <w:rFonts w:ascii="Times New Roman" w:hAnsi="Times New Roman" w:cs="Times New Roman"/>
          <w:sz w:val="24"/>
          <w:szCs w:val="24"/>
        </w:rPr>
        <w:tab/>
      </w:r>
      <w:r w:rsidR="00D560DB">
        <w:rPr>
          <w:rFonts w:ascii="Times New Roman" w:hAnsi="Times New Roman" w:cs="Times New Roman"/>
          <w:b/>
          <w:sz w:val="24"/>
          <w:szCs w:val="24"/>
        </w:rPr>
        <w:t xml:space="preserve">Warsztat </w:t>
      </w:r>
      <w:r w:rsidR="00D560DB" w:rsidRPr="009A136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560DB">
        <w:rPr>
          <w:rFonts w:ascii="Times New Roman" w:hAnsi="Times New Roman" w:cs="Times New Roman"/>
          <w:sz w:val="24"/>
          <w:szCs w:val="24"/>
        </w:rPr>
        <w:t xml:space="preserve"> </w:t>
      </w:r>
      <w:r w:rsidR="00D560DB" w:rsidRPr="009A1365">
        <w:rPr>
          <w:rFonts w:ascii="Times New Roman" w:hAnsi="Times New Roman" w:cs="Times New Roman"/>
          <w:sz w:val="24"/>
          <w:szCs w:val="24"/>
        </w:rPr>
        <w:t xml:space="preserve">Autoprezentacja, wystąpienia publiczne i współpraca </w:t>
      </w:r>
      <w:r w:rsidR="00D560DB">
        <w:rPr>
          <w:rFonts w:ascii="Times New Roman" w:hAnsi="Times New Roman" w:cs="Times New Roman"/>
          <w:sz w:val="24"/>
          <w:szCs w:val="24"/>
        </w:rPr>
        <w:tab/>
      </w:r>
      <w:r w:rsidR="00D560DB" w:rsidRPr="009A1365">
        <w:rPr>
          <w:rFonts w:ascii="Times New Roman" w:hAnsi="Times New Roman" w:cs="Times New Roman"/>
          <w:sz w:val="24"/>
          <w:szCs w:val="24"/>
        </w:rPr>
        <w:t>z mediami</w:t>
      </w:r>
    </w:p>
    <w:p w14:paraId="7F61A878" w14:textId="47178AC3" w:rsidR="00D560DB" w:rsidRPr="007976D9" w:rsidRDefault="00505F81" w:rsidP="00D75C5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Łukasz Woźniak, </w:t>
      </w:r>
      <w:r w:rsidR="00D611F1">
        <w:rPr>
          <w:rFonts w:ascii="Times New Roman" w:hAnsi="Times New Roman" w:cs="Times New Roman"/>
          <w:i/>
          <w:iCs/>
          <w:sz w:val="24"/>
          <w:szCs w:val="24"/>
        </w:rPr>
        <w:t>Właściciel agencji marketingowej</w:t>
      </w:r>
    </w:p>
    <w:p w14:paraId="0246E797" w14:textId="38566C95" w:rsidR="00D560DB" w:rsidRPr="00D560DB" w:rsidRDefault="00D560DB" w:rsidP="00FA23E1">
      <w:pPr>
        <w:spacing w:after="0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FA467F" w14:textId="0761284B" w:rsidR="00DA23E5" w:rsidRDefault="00883267" w:rsidP="00D56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17:4</w:t>
      </w:r>
      <w:r w:rsidR="00D560DB">
        <w:rPr>
          <w:rFonts w:ascii="Times New Roman" w:hAnsi="Times New Roman" w:cs="Times New Roman"/>
          <w:sz w:val="24"/>
          <w:szCs w:val="24"/>
        </w:rPr>
        <w:t>5</w:t>
      </w:r>
      <w:r w:rsidR="00D560DB" w:rsidRPr="009B53F3">
        <w:rPr>
          <w:rFonts w:ascii="Times New Roman" w:hAnsi="Times New Roman" w:cs="Times New Roman"/>
          <w:sz w:val="24"/>
          <w:szCs w:val="24"/>
        </w:rPr>
        <w:tab/>
      </w:r>
      <w:r w:rsidR="00C470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60DB" w:rsidRPr="00CE20C2">
        <w:rPr>
          <w:rFonts w:ascii="Times New Roman" w:hAnsi="Times New Roman" w:cs="Times New Roman"/>
          <w:sz w:val="24"/>
          <w:szCs w:val="24"/>
        </w:rPr>
        <w:t>Kolacja</w:t>
      </w:r>
    </w:p>
    <w:p w14:paraId="355376C6" w14:textId="0E0752B8" w:rsidR="00883267" w:rsidRDefault="00883267" w:rsidP="00D56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18:30                          Spotkanie z Pa</w:t>
      </w:r>
      <w:r w:rsidR="0039273E">
        <w:rPr>
          <w:rFonts w:ascii="Times New Roman" w:hAnsi="Times New Roman" w:cs="Times New Roman"/>
          <w:sz w:val="24"/>
          <w:szCs w:val="24"/>
        </w:rPr>
        <w:t xml:space="preserve">nią Poseł Elżbietą </w:t>
      </w:r>
      <w:proofErr w:type="spellStart"/>
      <w:r w:rsidR="0039273E">
        <w:rPr>
          <w:rFonts w:ascii="Times New Roman" w:hAnsi="Times New Roman" w:cs="Times New Roman"/>
          <w:sz w:val="24"/>
          <w:szCs w:val="24"/>
        </w:rPr>
        <w:t>Łukacijewską</w:t>
      </w:r>
      <w:proofErr w:type="spellEnd"/>
      <w:r w:rsidR="0039273E">
        <w:rPr>
          <w:rFonts w:ascii="Times New Roman" w:hAnsi="Times New Roman" w:cs="Times New Roman"/>
          <w:sz w:val="24"/>
          <w:szCs w:val="24"/>
        </w:rPr>
        <w:t xml:space="preserve">. </w:t>
      </w:r>
      <w:r w:rsidR="00113E93" w:rsidRPr="00113E93">
        <w:rPr>
          <w:rFonts w:ascii="Times New Roman" w:hAnsi="Times New Roman" w:cs="Times New Roman"/>
          <w:sz w:val="24"/>
          <w:szCs w:val="24"/>
        </w:rPr>
        <w:t xml:space="preserve">Rozmowa o aktualnych </w:t>
      </w:r>
      <w:r w:rsidR="00113E93">
        <w:rPr>
          <w:rFonts w:ascii="Times New Roman" w:hAnsi="Times New Roman" w:cs="Times New Roman"/>
          <w:sz w:val="24"/>
          <w:szCs w:val="24"/>
        </w:rPr>
        <w:t xml:space="preserve"> </w:t>
      </w:r>
      <w:r w:rsidR="00113E93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="00113E93" w:rsidRPr="00113E93">
        <w:rPr>
          <w:rFonts w:ascii="Times New Roman" w:hAnsi="Times New Roman" w:cs="Times New Roman"/>
          <w:sz w:val="24"/>
          <w:szCs w:val="24"/>
        </w:rPr>
        <w:t xml:space="preserve">wyzwaniach przed którymi stoi Europa oraz o możliwościach współpracy </w:t>
      </w:r>
      <w:r w:rsidR="00113E93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="00113E93" w:rsidRPr="00113E93">
        <w:rPr>
          <w:rFonts w:ascii="Times New Roman" w:hAnsi="Times New Roman" w:cs="Times New Roman"/>
          <w:sz w:val="24"/>
          <w:szCs w:val="24"/>
        </w:rPr>
        <w:t>w regionie z uczestnikami Akademii.</w:t>
      </w:r>
    </w:p>
    <w:p w14:paraId="60E56BC8" w14:textId="5C64AF52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1DA6CA90" w14:textId="22B5ADC3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2ED7D534" w14:textId="291AEAAF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08A9F74C" w14:textId="7B80C92A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16B2570F" w14:textId="52C2853C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0B7E1DC6" w14:textId="0048F9A5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0A9DD1B6" w14:textId="6382F162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317322A5" w14:textId="2904EDA2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3D1D2396" w14:textId="5AB7CA05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57CE17C1" w14:textId="18721D35" w:rsidR="00FA23E1" w:rsidRDefault="00FA23E1" w:rsidP="00D560DB">
      <w:pPr>
        <w:rPr>
          <w:rFonts w:ascii="Times New Roman" w:hAnsi="Times New Roman" w:cs="Times New Roman"/>
          <w:sz w:val="24"/>
          <w:szCs w:val="24"/>
        </w:rPr>
      </w:pPr>
    </w:p>
    <w:p w14:paraId="6CD748C7" w14:textId="77777777" w:rsidR="00FA23E1" w:rsidRDefault="00FA23E1" w:rsidP="00D560DB">
      <w:pPr>
        <w:rPr>
          <w:rFonts w:ascii="Times New Roman" w:hAnsi="Times New Roman" w:cs="Times New Roman"/>
          <w:sz w:val="24"/>
          <w:szCs w:val="24"/>
        </w:rPr>
      </w:pPr>
    </w:p>
    <w:p w14:paraId="5249801A" w14:textId="77777777" w:rsidR="00F4076C" w:rsidRDefault="00F4076C" w:rsidP="00D560DB">
      <w:pPr>
        <w:rPr>
          <w:rFonts w:ascii="Times New Roman" w:hAnsi="Times New Roman" w:cs="Times New Roman"/>
          <w:sz w:val="24"/>
          <w:szCs w:val="24"/>
        </w:rPr>
      </w:pPr>
    </w:p>
    <w:p w14:paraId="000449B9" w14:textId="77777777" w:rsidR="00D560DB" w:rsidRPr="009B53F3" w:rsidRDefault="00D560DB" w:rsidP="00D560DB">
      <w:pPr>
        <w:rPr>
          <w:rFonts w:ascii="Times New Roman" w:hAnsi="Times New Roman" w:cs="Times New Roman"/>
          <w:b/>
          <w:sz w:val="24"/>
          <w:szCs w:val="24"/>
        </w:rPr>
      </w:pPr>
    </w:p>
    <w:p w14:paraId="3B8E9E7B" w14:textId="426D2AA4" w:rsidR="009B53F3" w:rsidRPr="009B53F3" w:rsidRDefault="00CE20C2" w:rsidP="00BB7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="009B53F3" w:rsidRPr="009B5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13 listopada </w:t>
      </w:r>
      <w:r w:rsidR="00392E4C">
        <w:rPr>
          <w:rFonts w:ascii="Times New Roman" w:hAnsi="Times New Roman" w:cs="Times New Roman"/>
          <w:b/>
          <w:sz w:val="24"/>
          <w:szCs w:val="24"/>
        </w:rPr>
        <w:t>2021</w:t>
      </w:r>
      <w:r w:rsidR="00A42E2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962AF6B" w14:textId="00A6248E" w:rsidR="009B53F3" w:rsidRPr="009B53F3" w:rsidRDefault="008433CC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E20C2">
        <w:rPr>
          <w:rFonts w:ascii="Times New Roman" w:hAnsi="Times New Roman" w:cs="Times New Roman"/>
          <w:sz w:val="24"/>
          <w:szCs w:val="24"/>
        </w:rPr>
        <w:t>9:3</w:t>
      </w:r>
      <w:r w:rsidR="009B53F3" w:rsidRPr="009B53F3">
        <w:rPr>
          <w:rFonts w:ascii="Times New Roman" w:hAnsi="Times New Roman" w:cs="Times New Roman"/>
          <w:sz w:val="24"/>
          <w:szCs w:val="24"/>
        </w:rPr>
        <w:t xml:space="preserve">0 </w:t>
      </w:r>
      <w:r w:rsidR="009B53F3" w:rsidRPr="009B53F3">
        <w:rPr>
          <w:rFonts w:ascii="Times New Roman" w:hAnsi="Times New Roman" w:cs="Times New Roman"/>
          <w:sz w:val="24"/>
          <w:szCs w:val="24"/>
        </w:rPr>
        <w:tab/>
      </w:r>
      <w:r w:rsidR="009B53F3" w:rsidRPr="009B53F3">
        <w:rPr>
          <w:rFonts w:ascii="Times New Roman" w:hAnsi="Times New Roman" w:cs="Times New Roman"/>
          <w:sz w:val="24"/>
          <w:szCs w:val="24"/>
        </w:rPr>
        <w:tab/>
      </w:r>
      <w:r w:rsidR="00CE20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60DB">
        <w:rPr>
          <w:rFonts w:ascii="Times New Roman" w:hAnsi="Times New Roman" w:cs="Times New Roman"/>
          <w:sz w:val="24"/>
          <w:szCs w:val="24"/>
        </w:rPr>
        <w:t xml:space="preserve">Przyjazd uczestników Akademii, poczęstunek </w:t>
      </w:r>
    </w:p>
    <w:p w14:paraId="63009542" w14:textId="332597C2" w:rsidR="003C2CCD" w:rsidRPr="00D560DB" w:rsidRDefault="003C2CCD" w:rsidP="00D75C5A">
      <w:pPr>
        <w:ind w:left="2120" w:hanging="2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10:00 -10:45               </w:t>
      </w:r>
      <w:r w:rsidRPr="00D560DB">
        <w:rPr>
          <w:rFonts w:ascii="Times New Roman" w:hAnsi="Times New Roman" w:cs="Times New Roman"/>
          <w:b/>
          <w:sz w:val="24"/>
          <w:szCs w:val="24"/>
        </w:rPr>
        <w:t>Działalność Przedstawicielstwa Komisji Europejskiej w Polsce</w:t>
      </w:r>
    </w:p>
    <w:p w14:paraId="60619A74" w14:textId="77777777" w:rsidR="003C2CCD" w:rsidRPr="006171FA" w:rsidRDefault="003C2CCD" w:rsidP="00D75C5A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0DB">
        <w:rPr>
          <w:rFonts w:ascii="Times New Roman" w:hAnsi="Times New Roman" w:cs="Times New Roman"/>
          <w:i/>
          <w:sz w:val="24"/>
          <w:szCs w:val="24"/>
        </w:rPr>
        <w:t xml:space="preserve">Przedstawicielstwo Komisji Europejskiej w Polsce </w:t>
      </w:r>
    </w:p>
    <w:p w14:paraId="5AFC9F32" w14:textId="1FEE2E47" w:rsidR="00D560DB" w:rsidRPr="00D560DB" w:rsidRDefault="003C2CCD" w:rsidP="00D75C5A">
      <w:pPr>
        <w:spacing w:after="0"/>
        <w:ind w:left="2120" w:hanging="2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10:45-11:30</w:t>
      </w:r>
      <w:r w:rsidR="009B53F3" w:rsidRPr="009B53F3">
        <w:rPr>
          <w:rFonts w:ascii="Times New Roman" w:hAnsi="Times New Roman" w:cs="Times New Roman"/>
          <w:sz w:val="24"/>
          <w:szCs w:val="24"/>
        </w:rPr>
        <w:tab/>
      </w:r>
      <w:r w:rsidR="00D560DB" w:rsidRPr="00D560DB">
        <w:rPr>
          <w:rFonts w:ascii="Times New Roman" w:hAnsi="Times New Roman" w:cs="Times New Roman"/>
          <w:b/>
          <w:bCs/>
          <w:sz w:val="24"/>
          <w:szCs w:val="24"/>
        </w:rPr>
        <w:t xml:space="preserve">Pozyskiwanie środków na działalność na obszarach wiejskich </w:t>
      </w:r>
      <w:r w:rsidR="00D560DB" w:rsidRPr="00D560DB">
        <w:rPr>
          <w:rFonts w:ascii="Times New Roman" w:hAnsi="Times New Roman" w:cs="Times New Roman"/>
          <w:b/>
          <w:bCs/>
          <w:sz w:val="24"/>
          <w:szCs w:val="24"/>
        </w:rPr>
        <w:br/>
        <w:t>i aktywizacja środowisk lokalnych, współpraca z punktem Europe Direct</w:t>
      </w:r>
    </w:p>
    <w:p w14:paraId="287419BB" w14:textId="77777777" w:rsidR="009B53F3" w:rsidRPr="00D560DB" w:rsidRDefault="00D560DB" w:rsidP="00D75C5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0DB">
        <w:rPr>
          <w:rFonts w:ascii="Times New Roman" w:hAnsi="Times New Roman" w:cs="Times New Roman"/>
          <w:i/>
          <w:sz w:val="24"/>
          <w:szCs w:val="24"/>
        </w:rPr>
        <w:t>Europe Direct Rzeszów</w:t>
      </w:r>
    </w:p>
    <w:p w14:paraId="6E261CC6" w14:textId="1314D024" w:rsidR="005A5DD5" w:rsidRPr="00BB7AE2" w:rsidRDefault="005A5DD5" w:rsidP="00D75C5A">
      <w:pPr>
        <w:spacing w:after="0"/>
        <w:ind w:left="2120" w:hanging="2120"/>
        <w:jc w:val="both"/>
        <w:rPr>
          <w:rFonts w:ascii="Times New Roman" w:hAnsi="Times New Roman" w:cs="Times New Roman"/>
          <w:sz w:val="24"/>
          <w:szCs w:val="24"/>
        </w:rPr>
      </w:pPr>
    </w:p>
    <w:p w14:paraId="2B25584A" w14:textId="5D1D1187" w:rsidR="00D560DB" w:rsidRPr="00D560DB" w:rsidRDefault="00B01BD9" w:rsidP="00D75C5A">
      <w:pPr>
        <w:ind w:left="2120" w:hanging="2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2CCD">
        <w:rPr>
          <w:rFonts w:ascii="Times New Roman" w:hAnsi="Times New Roman" w:cs="Times New Roman"/>
          <w:sz w:val="24"/>
          <w:szCs w:val="24"/>
        </w:rPr>
        <w:t>1:45 – 13</w:t>
      </w:r>
      <w:r w:rsidR="00D560DB">
        <w:rPr>
          <w:rFonts w:ascii="Times New Roman" w:hAnsi="Times New Roman" w:cs="Times New Roman"/>
          <w:sz w:val="24"/>
          <w:szCs w:val="24"/>
        </w:rPr>
        <w:t>:0</w:t>
      </w:r>
      <w:r w:rsidR="009B53F3" w:rsidRPr="009B53F3">
        <w:rPr>
          <w:rFonts w:ascii="Times New Roman" w:hAnsi="Times New Roman" w:cs="Times New Roman"/>
          <w:sz w:val="24"/>
          <w:szCs w:val="24"/>
        </w:rPr>
        <w:t>0</w:t>
      </w:r>
      <w:r w:rsidR="009B53F3" w:rsidRPr="009B53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560DB" w:rsidRPr="00D560DB">
        <w:rPr>
          <w:rFonts w:ascii="Times New Roman" w:hAnsi="Times New Roman" w:cs="Times New Roman"/>
          <w:b/>
          <w:sz w:val="24"/>
          <w:szCs w:val="24"/>
        </w:rPr>
        <w:t xml:space="preserve">Warsztat  </w:t>
      </w:r>
      <w:r w:rsidR="00D560DB" w:rsidRPr="00D560DB">
        <w:rPr>
          <w:rFonts w:ascii="Times New Roman" w:hAnsi="Times New Roman" w:cs="Times New Roman"/>
          <w:sz w:val="24"/>
          <w:szCs w:val="24"/>
        </w:rPr>
        <w:t>– Wymiany i konferencje międzynarodowe od A do Z</w:t>
      </w:r>
    </w:p>
    <w:p w14:paraId="6FC111EF" w14:textId="5B40538E" w:rsidR="009B53F3" w:rsidRPr="00D560DB" w:rsidRDefault="00D560DB" w:rsidP="00D75C5A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0DB">
        <w:rPr>
          <w:rFonts w:ascii="Times New Roman" w:hAnsi="Times New Roman" w:cs="Times New Roman"/>
          <w:i/>
          <w:sz w:val="24"/>
          <w:szCs w:val="24"/>
        </w:rPr>
        <w:t>Magdalena Antoniewicz, Koordynatorka Pełnomocnika ds.</w:t>
      </w:r>
      <w:r w:rsidR="00505F81">
        <w:rPr>
          <w:rFonts w:ascii="Times New Roman" w:hAnsi="Times New Roman" w:cs="Times New Roman"/>
          <w:i/>
          <w:sz w:val="24"/>
          <w:szCs w:val="24"/>
        </w:rPr>
        <w:t> </w:t>
      </w:r>
      <w:r w:rsidRPr="00D560DB">
        <w:rPr>
          <w:rFonts w:ascii="Times New Roman" w:hAnsi="Times New Roman" w:cs="Times New Roman"/>
          <w:i/>
          <w:sz w:val="24"/>
          <w:szCs w:val="24"/>
        </w:rPr>
        <w:t>Partnerstwa Kraju Związkowego Brandenburgia na Wielkopolskę</w:t>
      </w:r>
    </w:p>
    <w:p w14:paraId="745870ED" w14:textId="59BCAA1B" w:rsidR="00505F81" w:rsidRDefault="003C2CCD" w:rsidP="00D75C5A">
      <w:pPr>
        <w:ind w:left="2120" w:hanging="2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– 14</w:t>
      </w:r>
      <w:r w:rsidR="009B53F3" w:rsidRPr="009B53F3">
        <w:rPr>
          <w:rFonts w:ascii="Times New Roman" w:hAnsi="Times New Roman" w:cs="Times New Roman"/>
          <w:sz w:val="24"/>
          <w:szCs w:val="24"/>
        </w:rPr>
        <w:t xml:space="preserve">:00 </w:t>
      </w:r>
      <w:r w:rsidR="009B53F3" w:rsidRPr="009B53F3">
        <w:rPr>
          <w:rFonts w:ascii="Times New Roman" w:hAnsi="Times New Roman" w:cs="Times New Roman"/>
          <w:sz w:val="24"/>
          <w:szCs w:val="24"/>
        </w:rPr>
        <w:tab/>
      </w:r>
      <w:r w:rsidR="00505F81" w:rsidRPr="00505F81">
        <w:rPr>
          <w:rFonts w:ascii="Times New Roman" w:hAnsi="Times New Roman" w:cs="Times New Roman"/>
          <w:b/>
          <w:bCs/>
          <w:sz w:val="24"/>
          <w:szCs w:val="24"/>
        </w:rPr>
        <w:t xml:space="preserve">Warsztat </w:t>
      </w:r>
      <w:r w:rsidR="00505F8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05F81" w:rsidRPr="00505F81">
        <w:rPr>
          <w:rFonts w:ascii="Times New Roman" w:hAnsi="Times New Roman" w:cs="Times New Roman"/>
          <w:sz w:val="24"/>
          <w:szCs w:val="24"/>
        </w:rPr>
        <w:t>Aktywizacja działań młodzieżowych</w:t>
      </w:r>
    </w:p>
    <w:p w14:paraId="4D55D91D" w14:textId="630304A2" w:rsidR="006171FA" w:rsidRPr="00505F81" w:rsidRDefault="003C2CCD" w:rsidP="00505F81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5F81">
        <w:rPr>
          <w:rFonts w:ascii="Times New Roman" w:hAnsi="Times New Roman" w:cs="Times New Roman"/>
          <w:i/>
          <w:iCs/>
          <w:sz w:val="24"/>
          <w:szCs w:val="24"/>
        </w:rPr>
        <w:t>Polska Rada Organizacji Młodzieżowych PROM</w:t>
      </w:r>
    </w:p>
    <w:p w14:paraId="29FDCA23" w14:textId="10039AC9" w:rsidR="00D560DB" w:rsidRPr="00D560DB" w:rsidRDefault="00D560DB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 w:rsidRPr="00D560DB">
        <w:rPr>
          <w:rFonts w:ascii="Times New Roman" w:hAnsi="Times New Roman" w:cs="Times New Roman"/>
          <w:sz w:val="24"/>
          <w:szCs w:val="24"/>
        </w:rPr>
        <w:t>1</w:t>
      </w:r>
      <w:r w:rsidR="003C2CCD">
        <w:rPr>
          <w:rFonts w:ascii="Times New Roman" w:hAnsi="Times New Roman" w:cs="Times New Roman"/>
          <w:sz w:val="24"/>
          <w:szCs w:val="24"/>
        </w:rPr>
        <w:t>4:00 -15</w:t>
      </w:r>
      <w:r w:rsidRPr="00D560DB">
        <w:rPr>
          <w:rFonts w:ascii="Times New Roman" w:hAnsi="Times New Roman" w:cs="Times New Roman"/>
          <w:sz w:val="24"/>
          <w:szCs w:val="24"/>
        </w:rPr>
        <w:t>:00</w:t>
      </w:r>
      <w:r w:rsidRPr="00D560DB">
        <w:rPr>
          <w:rFonts w:ascii="Times New Roman" w:hAnsi="Times New Roman" w:cs="Times New Roman"/>
          <w:sz w:val="24"/>
          <w:szCs w:val="24"/>
        </w:rPr>
        <w:tab/>
      </w:r>
      <w:r w:rsidRPr="00D560DB">
        <w:rPr>
          <w:rFonts w:ascii="Times New Roman" w:hAnsi="Times New Roman" w:cs="Times New Roman"/>
          <w:sz w:val="24"/>
          <w:szCs w:val="24"/>
        </w:rPr>
        <w:tab/>
        <w:t>Obiad</w:t>
      </w:r>
    </w:p>
    <w:p w14:paraId="75BF5CA6" w14:textId="0F965454" w:rsidR="003C2CCD" w:rsidRDefault="00D560DB" w:rsidP="00D75C5A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2CCD">
        <w:rPr>
          <w:rFonts w:ascii="Times New Roman" w:hAnsi="Times New Roman" w:cs="Times New Roman"/>
          <w:sz w:val="24"/>
          <w:szCs w:val="24"/>
        </w:rPr>
        <w:t>5</w:t>
      </w:r>
      <w:r w:rsidRPr="00D560DB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-16</w:t>
      </w:r>
      <w:r w:rsidR="003C2CCD">
        <w:rPr>
          <w:rFonts w:ascii="Times New Roman" w:hAnsi="Times New Roman" w:cs="Times New Roman"/>
          <w:sz w:val="24"/>
          <w:szCs w:val="24"/>
        </w:rPr>
        <w:t>:30</w:t>
      </w:r>
      <w:r w:rsidR="003C2CCD">
        <w:rPr>
          <w:rFonts w:ascii="Times New Roman" w:hAnsi="Times New Roman" w:cs="Times New Roman"/>
          <w:sz w:val="24"/>
          <w:szCs w:val="24"/>
        </w:rPr>
        <w:tab/>
      </w:r>
      <w:r w:rsidR="003C2CCD" w:rsidRPr="00E0271C">
        <w:rPr>
          <w:rFonts w:ascii="Times New Roman" w:hAnsi="Times New Roman" w:cs="Times New Roman"/>
          <w:b/>
          <w:sz w:val="24"/>
          <w:szCs w:val="24"/>
        </w:rPr>
        <w:t>Dana czy zadana?</w:t>
      </w:r>
      <w:r w:rsidR="003C2CCD" w:rsidRPr="00E0271C">
        <w:rPr>
          <w:rFonts w:ascii="Times New Roman" w:hAnsi="Times New Roman" w:cs="Times New Roman"/>
          <w:sz w:val="24"/>
          <w:szCs w:val="24"/>
        </w:rPr>
        <w:t xml:space="preserve"> Jak w praktyce </w:t>
      </w:r>
      <w:r w:rsidR="003C2CCD">
        <w:rPr>
          <w:rFonts w:ascii="Times New Roman" w:hAnsi="Times New Roman" w:cs="Times New Roman"/>
          <w:sz w:val="24"/>
          <w:szCs w:val="24"/>
        </w:rPr>
        <w:t>dbać o naszą Unię Europejską?</w:t>
      </w:r>
      <w:r w:rsidR="003C2CCD">
        <w:rPr>
          <w:rFonts w:ascii="Times New Roman" w:hAnsi="Times New Roman" w:cs="Times New Roman"/>
          <w:sz w:val="24"/>
          <w:szCs w:val="24"/>
        </w:rPr>
        <w:br/>
      </w:r>
    </w:p>
    <w:p w14:paraId="694B4F38" w14:textId="203C92A9" w:rsidR="00D560DB" w:rsidRDefault="003C2CCD" w:rsidP="00D75C5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Witold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Naturski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2CCD">
        <w:rPr>
          <w:rFonts w:ascii="Times New Roman" w:hAnsi="Times New Roman" w:cs="Times New Roman"/>
          <w:i/>
          <w:sz w:val="24"/>
          <w:szCs w:val="24"/>
        </w:rPr>
        <w:t xml:space="preserve"> Przedstawicielstwo Komisji Europejskiej w Polsce</w:t>
      </w:r>
    </w:p>
    <w:p w14:paraId="4ED326AC" w14:textId="77777777" w:rsidR="003C2CCD" w:rsidRPr="003C2CCD" w:rsidRDefault="003C2CCD" w:rsidP="00D75C5A">
      <w:pPr>
        <w:spacing w:after="0"/>
        <w:ind w:left="24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6B750B" w14:textId="70D072CC" w:rsidR="00D560DB" w:rsidRPr="00D560DB" w:rsidRDefault="003C2CCD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16:45</w:t>
      </w:r>
      <w:r w:rsidR="00D560DB" w:rsidRPr="00D56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-17:15</w:t>
      </w:r>
      <w:r w:rsidR="00D560DB" w:rsidRPr="00D560DB">
        <w:rPr>
          <w:rFonts w:ascii="Times New Roman" w:hAnsi="Times New Roman" w:cs="Times New Roman"/>
          <w:sz w:val="24"/>
          <w:szCs w:val="24"/>
        </w:rPr>
        <w:tab/>
      </w:r>
      <w:r w:rsidR="00D560DB" w:rsidRPr="00D560DB">
        <w:rPr>
          <w:rFonts w:ascii="Times New Roman" w:hAnsi="Times New Roman" w:cs="Times New Roman"/>
          <w:sz w:val="24"/>
          <w:szCs w:val="24"/>
        </w:rPr>
        <w:tab/>
      </w:r>
      <w:r w:rsidR="00D560DB" w:rsidRPr="00D560DB">
        <w:rPr>
          <w:rFonts w:ascii="Times New Roman" w:hAnsi="Times New Roman" w:cs="Times New Roman"/>
          <w:b/>
          <w:sz w:val="24"/>
          <w:szCs w:val="24"/>
        </w:rPr>
        <w:t xml:space="preserve">Warsztat – </w:t>
      </w:r>
      <w:r w:rsidR="00D560DB" w:rsidRPr="00D560DB">
        <w:rPr>
          <w:rFonts w:ascii="Times New Roman" w:hAnsi="Times New Roman" w:cs="Times New Roman"/>
          <w:sz w:val="24"/>
          <w:szCs w:val="24"/>
        </w:rPr>
        <w:t xml:space="preserve">Zarządzanie projektami oraz przygotowywanie inicjatyw </w:t>
      </w:r>
      <w:r w:rsidR="00D560DB">
        <w:rPr>
          <w:rFonts w:ascii="Times New Roman" w:hAnsi="Times New Roman" w:cs="Times New Roman"/>
          <w:sz w:val="24"/>
          <w:szCs w:val="24"/>
        </w:rPr>
        <w:t xml:space="preserve">  </w:t>
      </w:r>
      <w:r w:rsidR="00D560D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  <w:r w:rsidR="00D560DB" w:rsidRPr="00D560DB">
        <w:rPr>
          <w:rFonts w:ascii="Times New Roman" w:hAnsi="Times New Roman" w:cs="Times New Roman"/>
          <w:sz w:val="24"/>
          <w:szCs w:val="24"/>
        </w:rPr>
        <w:t>lokalnych Europejskiej Akademii Młodych Liderów Wsi</w:t>
      </w:r>
    </w:p>
    <w:p w14:paraId="6975FC6A" w14:textId="77777777" w:rsidR="00D560DB" w:rsidRPr="00D560DB" w:rsidRDefault="00D560DB" w:rsidP="00D75C5A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0DB">
        <w:rPr>
          <w:rFonts w:ascii="Times New Roman" w:hAnsi="Times New Roman" w:cs="Times New Roman"/>
          <w:i/>
          <w:sz w:val="24"/>
          <w:szCs w:val="24"/>
        </w:rPr>
        <w:t xml:space="preserve">Jan </w:t>
      </w:r>
      <w:r w:rsidR="007976D9" w:rsidRPr="00D560DB">
        <w:rPr>
          <w:rFonts w:ascii="Times New Roman" w:hAnsi="Times New Roman" w:cs="Times New Roman"/>
          <w:i/>
          <w:sz w:val="24"/>
          <w:szCs w:val="24"/>
        </w:rPr>
        <w:t>Klemt, Fundacja Kuźnica</w:t>
      </w:r>
    </w:p>
    <w:p w14:paraId="48E74B03" w14:textId="558F5084" w:rsidR="00D560DB" w:rsidRDefault="00F4076C" w:rsidP="00D7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17:30 -18:3</w:t>
      </w:r>
      <w:r w:rsidRPr="00F4076C">
        <w:rPr>
          <w:rFonts w:ascii="Times New Roman" w:hAnsi="Times New Roman" w:cs="Times New Roman"/>
          <w:sz w:val="24"/>
          <w:szCs w:val="24"/>
        </w:rPr>
        <w:t>0</w:t>
      </w:r>
      <w:r w:rsidRPr="00F4076C">
        <w:rPr>
          <w:rFonts w:ascii="Times New Roman" w:hAnsi="Times New Roman" w:cs="Times New Roman"/>
          <w:sz w:val="24"/>
          <w:szCs w:val="24"/>
        </w:rPr>
        <w:tab/>
      </w:r>
      <w:r w:rsidRPr="00F407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Kolacja</w:t>
      </w:r>
    </w:p>
    <w:p w14:paraId="0FA777FF" w14:textId="635D67AD" w:rsidR="00F4076C" w:rsidRPr="00D560DB" w:rsidRDefault="00F4076C" w:rsidP="00505F81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18:30       </w:t>
      </w:r>
      <w:r w:rsidRPr="00F4076C">
        <w:rPr>
          <w:rFonts w:ascii="Times New Roman" w:hAnsi="Times New Roman" w:cs="Times New Roman"/>
          <w:b/>
          <w:sz w:val="24"/>
          <w:szCs w:val="24"/>
        </w:rPr>
        <w:t xml:space="preserve">Przyszłość Europy z Młodymi dla Młodych – „Warto być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4076C">
        <w:rPr>
          <w:rFonts w:ascii="Times New Roman" w:hAnsi="Times New Roman" w:cs="Times New Roman"/>
          <w:b/>
          <w:sz w:val="24"/>
          <w:szCs w:val="24"/>
        </w:rPr>
        <w:t xml:space="preserve">przyzwoitym”. </w:t>
      </w:r>
      <w:r w:rsidRPr="00F4076C">
        <w:rPr>
          <w:rFonts w:ascii="Times New Roman" w:hAnsi="Times New Roman" w:cs="Times New Roman"/>
          <w:sz w:val="24"/>
          <w:szCs w:val="24"/>
        </w:rPr>
        <w:t xml:space="preserve"> Inspiracje od zaproszonych gości. Wydarzenie w </w:t>
      </w:r>
      <w:r w:rsidR="00505F81">
        <w:rPr>
          <w:rFonts w:ascii="Times New Roman" w:hAnsi="Times New Roman" w:cs="Times New Roman"/>
          <w:sz w:val="24"/>
          <w:szCs w:val="24"/>
        </w:rPr>
        <w:t> </w:t>
      </w:r>
      <w:r w:rsidRPr="00F4076C">
        <w:rPr>
          <w:rFonts w:ascii="Times New Roman" w:hAnsi="Times New Roman" w:cs="Times New Roman"/>
          <w:sz w:val="24"/>
          <w:szCs w:val="24"/>
        </w:rPr>
        <w:t>formule World Café.</w:t>
      </w:r>
    </w:p>
    <w:p w14:paraId="65214880" w14:textId="77777777" w:rsidR="00D560DB" w:rsidRPr="00D560DB" w:rsidRDefault="00D560DB" w:rsidP="00D560DB">
      <w:pPr>
        <w:rPr>
          <w:rFonts w:ascii="Times New Roman" w:hAnsi="Times New Roman" w:cs="Times New Roman"/>
          <w:sz w:val="24"/>
          <w:szCs w:val="24"/>
        </w:rPr>
      </w:pPr>
    </w:p>
    <w:p w14:paraId="5B3AB76D" w14:textId="77777777" w:rsidR="00D560DB" w:rsidRPr="00D560DB" w:rsidRDefault="00D560DB" w:rsidP="00D560DB">
      <w:pPr>
        <w:ind w:left="2480"/>
        <w:rPr>
          <w:rFonts w:ascii="Times New Roman" w:hAnsi="Times New Roman" w:cs="Times New Roman"/>
          <w:b/>
          <w:sz w:val="24"/>
          <w:szCs w:val="24"/>
        </w:rPr>
      </w:pPr>
    </w:p>
    <w:p w14:paraId="24D0D791" w14:textId="147365E4" w:rsidR="00D878E3" w:rsidRPr="009B53F3" w:rsidRDefault="009B53F3" w:rsidP="00337731">
      <w:pPr>
        <w:rPr>
          <w:rFonts w:ascii="Times New Roman" w:hAnsi="Times New Roman" w:cs="Times New Roman"/>
          <w:sz w:val="24"/>
          <w:szCs w:val="24"/>
        </w:rPr>
      </w:pPr>
      <w:r w:rsidRPr="009B53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D878E3" w:rsidRPr="009B53F3" w:rsidSect="002D3B8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560" w:right="160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D1FD8" w14:textId="77777777" w:rsidR="001A7514" w:rsidRDefault="001A7514" w:rsidP="00D878E3">
      <w:pPr>
        <w:spacing w:after="0" w:line="240" w:lineRule="auto"/>
      </w:pPr>
      <w:r>
        <w:separator/>
      </w:r>
    </w:p>
  </w:endnote>
  <w:endnote w:type="continuationSeparator" w:id="0">
    <w:p w14:paraId="535ADE56" w14:textId="77777777" w:rsidR="001A7514" w:rsidRDefault="001A7514" w:rsidP="00D8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79773" w14:textId="695C8C16" w:rsidR="004460BF" w:rsidRDefault="002D3B8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F4E9061" wp14:editId="62CE9B6D">
              <wp:simplePos x="0" y="0"/>
              <wp:positionH relativeFrom="column">
                <wp:posOffset>2155190</wp:posOffset>
              </wp:positionH>
              <wp:positionV relativeFrom="paragraph">
                <wp:posOffset>102235</wp:posOffset>
              </wp:positionV>
              <wp:extent cx="3779520" cy="660400"/>
              <wp:effectExtent l="0" t="0" r="0" b="635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E035D" w14:textId="11572ABC" w:rsidR="002D3B8D" w:rsidRPr="002D3B8D" w:rsidRDefault="002D3B8D" w:rsidP="002D3B8D">
                          <w:pPr>
                            <w:jc w:val="both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Akademia jest projektem Przedstawicielstwa Komisji Europejskiej w Polsce organizowanym przez Fundację Kuźnica im. Hugona Kołłątaja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4E9061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169.7pt;margin-top:8.05pt;width:297.6pt;height:5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" stroked="f">
              <v:textbox>
                <w:txbxContent>
                  <w:p w14:paraId="570E035D" w14:textId="11572ABC" w:rsidR="002D3B8D" w:rsidRPr="002D3B8D" w:rsidRDefault="002D3B8D" w:rsidP="002D3B8D">
                    <w:pPr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Akademia jest projektem Przedstawicielstwa Komisji Europejskiej w Polsce organizowanym przez Fundację Kuźnica im. Hugona Kołłątaja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BA817" wp14:editId="1D7D37E8">
              <wp:simplePos x="0" y="0"/>
              <wp:positionH relativeFrom="column">
                <wp:posOffset>5843270</wp:posOffset>
              </wp:positionH>
              <wp:positionV relativeFrom="paragraph">
                <wp:posOffset>498475</wp:posOffset>
              </wp:positionV>
              <wp:extent cx="609600" cy="15240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3890D0" id="Prostokąt 3" o:spid="_x0000_s1026" style="position:absolute;margin-left:460.1pt;margin-top:39.25pt;width:4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FA9E22" wp14:editId="4F73917F">
          <wp:simplePos x="0" y="0"/>
          <wp:positionH relativeFrom="column">
            <wp:posOffset>227330</wp:posOffset>
          </wp:positionH>
          <wp:positionV relativeFrom="paragraph">
            <wp:posOffset>-4445</wp:posOffset>
          </wp:positionV>
          <wp:extent cx="1747520" cy="502920"/>
          <wp:effectExtent l="0" t="0" r="508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118887" wp14:editId="7AB81E50">
              <wp:simplePos x="0" y="0"/>
              <wp:positionH relativeFrom="column">
                <wp:posOffset>5187950</wp:posOffset>
              </wp:positionH>
              <wp:positionV relativeFrom="paragraph">
                <wp:posOffset>887730</wp:posOffset>
              </wp:positionV>
              <wp:extent cx="1264920" cy="28956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4920" cy="2895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50D14F" id="Prostokąt 2" o:spid="_x0000_s1026" style="position:absolute;margin-left:408.5pt;margin-top:69.9pt;width:99.6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3D95" w14:textId="77777777" w:rsidR="001A7514" w:rsidRDefault="001A7514" w:rsidP="00D878E3">
      <w:pPr>
        <w:spacing w:after="0" w:line="240" w:lineRule="auto"/>
      </w:pPr>
      <w:r>
        <w:separator/>
      </w:r>
    </w:p>
  </w:footnote>
  <w:footnote w:type="continuationSeparator" w:id="0">
    <w:p w14:paraId="38D94314" w14:textId="77777777" w:rsidR="001A7514" w:rsidRDefault="001A7514" w:rsidP="00D8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30150" w14:textId="2549EEB8" w:rsidR="00D878E3" w:rsidRDefault="004F5814">
    <w:pPr>
      <w:pStyle w:val="Nagwek"/>
    </w:pPr>
    <w:r>
      <w:rPr>
        <w:noProof/>
      </w:rPr>
      <w:pict w14:anchorId="2057C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4" o:spid="_x0000_s1029" type="#_x0000_t75" style="position:absolute;margin-left:0;margin-top:0;width:559.7pt;height:791.35pt;z-index:-251657216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889BC" w14:textId="3C6AF020" w:rsidR="00D878E3" w:rsidRDefault="004F5814">
    <w:pPr>
      <w:pStyle w:val="Nagwek"/>
    </w:pPr>
    <w:r>
      <w:rPr>
        <w:noProof/>
      </w:rPr>
      <w:pict w14:anchorId="1397B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5" o:spid="_x0000_s1030" type="#_x0000_t75" style="position:absolute;margin-left:-72.1pt;margin-top:-77.4pt;width:614.3pt;height:840pt;z-index:-251656192;mso-position-horizontal-relative:margin;mso-position-vertical-relative:margin" o:allowincell="f">
          <v:imagedata r:id="rId1" o:title="Papier firmowy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3458D" w14:textId="097408D4" w:rsidR="00D878E3" w:rsidRDefault="004F5814">
    <w:pPr>
      <w:pStyle w:val="Nagwek"/>
    </w:pPr>
    <w:r>
      <w:rPr>
        <w:noProof/>
      </w:rPr>
      <w:pict w14:anchorId="43837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3" o:spid="_x0000_s1028" type="#_x0000_t75" style="position:absolute;margin-left:0;margin-top:0;width:559.7pt;height:791.35pt;z-index:-251658240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F2A"/>
    <w:multiLevelType w:val="hybridMultilevel"/>
    <w:tmpl w:val="FC38AC4C"/>
    <w:lvl w:ilvl="0" w:tplc="0415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" w15:restartNumberingAfterBreak="0">
    <w:nsid w:val="0B5607E0"/>
    <w:multiLevelType w:val="hybridMultilevel"/>
    <w:tmpl w:val="9F448D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4A82688"/>
    <w:multiLevelType w:val="hybridMultilevel"/>
    <w:tmpl w:val="F3FA7AF0"/>
    <w:lvl w:ilvl="0" w:tplc="0415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18CC73E5"/>
    <w:multiLevelType w:val="hybridMultilevel"/>
    <w:tmpl w:val="C99AB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31AD3"/>
    <w:multiLevelType w:val="hybridMultilevel"/>
    <w:tmpl w:val="85F4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040"/>
    <w:multiLevelType w:val="hybridMultilevel"/>
    <w:tmpl w:val="4D1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C4EA4"/>
    <w:multiLevelType w:val="hybridMultilevel"/>
    <w:tmpl w:val="698692B8"/>
    <w:lvl w:ilvl="0" w:tplc="61626534">
      <w:numFmt w:val="bullet"/>
      <w:lvlText w:val="•"/>
      <w:lvlJc w:val="left"/>
      <w:pPr>
        <w:ind w:left="2480" w:hanging="212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74942"/>
    <w:multiLevelType w:val="hybridMultilevel"/>
    <w:tmpl w:val="648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90678"/>
    <w:multiLevelType w:val="hybridMultilevel"/>
    <w:tmpl w:val="1C987B7E"/>
    <w:lvl w:ilvl="0" w:tplc="0D7A84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E14F5"/>
    <w:multiLevelType w:val="hybridMultilevel"/>
    <w:tmpl w:val="D7CAF3B8"/>
    <w:lvl w:ilvl="0" w:tplc="61626534">
      <w:numFmt w:val="bullet"/>
      <w:lvlText w:val="•"/>
      <w:lvlJc w:val="left"/>
      <w:pPr>
        <w:ind w:left="2480" w:hanging="212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414"/>
    <w:multiLevelType w:val="hybridMultilevel"/>
    <w:tmpl w:val="FC108140"/>
    <w:lvl w:ilvl="0" w:tplc="61626534">
      <w:numFmt w:val="bullet"/>
      <w:lvlText w:val="•"/>
      <w:lvlJc w:val="left"/>
      <w:pPr>
        <w:ind w:left="4960" w:hanging="212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1" w15:restartNumberingAfterBreak="0">
    <w:nsid w:val="4C69273B"/>
    <w:multiLevelType w:val="hybridMultilevel"/>
    <w:tmpl w:val="7630A90A"/>
    <w:lvl w:ilvl="0" w:tplc="040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2" w15:restartNumberingAfterBreak="0">
    <w:nsid w:val="512A0264"/>
    <w:multiLevelType w:val="hybridMultilevel"/>
    <w:tmpl w:val="BE069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FC7323"/>
    <w:multiLevelType w:val="hybridMultilevel"/>
    <w:tmpl w:val="C1149CB4"/>
    <w:lvl w:ilvl="0" w:tplc="041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 w15:restartNumberingAfterBreak="0">
    <w:nsid w:val="54494831"/>
    <w:multiLevelType w:val="hybridMultilevel"/>
    <w:tmpl w:val="A6826A9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A16337"/>
    <w:multiLevelType w:val="hybridMultilevel"/>
    <w:tmpl w:val="194CD4B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552D5D6B"/>
    <w:multiLevelType w:val="hybridMultilevel"/>
    <w:tmpl w:val="1AD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F08E5"/>
    <w:multiLevelType w:val="hybridMultilevel"/>
    <w:tmpl w:val="C8CA7A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4BAA"/>
    <w:multiLevelType w:val="hybridMultilevel"/>
    <w:tmpl w:val="F3B2ADAE"/>
    <w:lvl w:ilvl="0" w:tplc="61626534">
      <w:numFmt w:val="bullet"/>
      <w:lvlText w:val="•"/>
      <w:lvlJc w:val="left"/>
      <w:pPr>
        <w:ind w:left="2480" w:hanging="212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20D77"/>
    <w:multiLevelType w:val="hybridMultilevel"/>
    <w:tmpl w:val="6DD8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D0A79"/>
    <w:multiLevelType w:val="hybridMultilevel"/>
    <w:tmpl w:val="E444BBCC"/>
    <w:lvl w:ilvl="0" w:tplc="18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1" w15:restartNumberingAfterBreak="0">
    <w:nsid w:val="67305A06"/>
    <w:multiLevelType w:val="hybridMultilevel"/>
    <w:tmpl w:val="AFCCA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F5431"/>
    <w:multiLevelType w:val="hybridMultilevel"/>
    <w:tmpl w:val="60C4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F7975"/>
    <w:multiLevelType w:val="hybridMultilevel"/>
    <w:tmpl w:val="A710BD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4181641"/>
    <w:multiLevelType w:val="hybridMultilevel"/>
    <w:tmpl w:val="F8DA6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4"/>
  </w:num>
  <w:num w:numId="4">
    <w:abstractNumId w:val="8"/>
  </w:num>
  <w:num w:numId="5">
    <w:abstractNumId w:val="14"/>
  </w:num>
  <w:num w:numId="6">
    <w:abstractNumId w:val="12"/>
  </w:num>
  <w:num w:numId="7">
    <w:abstractNumId w:val="4"/>
  </w:num>
  <w:num w:numId="8">
    <w:abstractNumId w:val="20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2"/>
  </w:num>
  <w:num w:numId="14">
    <w:abstractNumId w:val="11"/>
  </w:num>
  <w:num w:numId="15">
    <w:abstractNumId w:val="22"/>
  </w:num>
  <w:num w:numId="16">
    <w:abstractNumId w:val="3"/>
  </w:num>
  <w:num w:numId="17">
    <w:abstractNumId w:val="23"/>
  </w:num>
  <w:num w:numId="18">
    <w:abstractNumId w:val="1"/>
  </w:num>
  <w:num w:numId="19">
    <w:abstractNumId w:val="19"/>
  </w:num>
  <w:num w:numId="20">
    <w:abstractNumId w:val="16"/>
  </w:num>
  <w:num w:numId="21">
    <w:abstractNumId w:val="9"/>
  </w:num>
  <w:num w:numId="22">
    <w:abstractNumId w:val="10"/>
  </w:num>
  <w:num w:numId="23">
    <w:abstractNumId w:val="6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B5"/>
    <w:rsid w:val="0000595D"/>
    <w:rsid w:val="000461DE"/>
    <w:rsid w:val="000638F3"/>
    <w:rsid w:val="000953EA"/>
    <w:rsid w:val="000A594E"/>
    <w:rsid w:val="000B3B85"/>
    <w:rsid w:val="000B4EAF"/>
    <w:rsid w:val="000D33DE"/>
    <w:rsid w:val="000D6A53"/>
    <w:rsid w:val="000F1B07"/>
    <w:rsid w:val="000F2A11"/>
    <w:rsid w:val="00103802"/>
    <w:rsid w:val="00107FAD"/>
    <w:rsid w:val="00113E93"/>
    <w:rsid w:val="00133285"/>
    <w:rsid w:val="001420E9"/>
    <w:rsid w:val="0016091C"/>
    <w:rsid w:val="0017017B"/>
    <w:rsid w:val="001916A0"/>
    <w:rsid w:val="0019236D"/>
    <w:rsid w:val="001A0318"/>
    <w:rsid w:val="001A7514"/>
    <w:rsid w:val="001B760C"/>
    <w:rsid w:val="001B785D"/>
    <w:rsid w:val="001C179E"/>
    <w:rsid w:val="001C24D0"/>
    <w:rsid w:val="001D0BB6"/>
    <w:rsid w:val="001E20F5"/>
    <w:rsid w:val="002042CD"/>
    <w:rsid w:val="002068D2"/>
    <w:rsid w:val="00221FC6"/>
    <w:rsid w:val="00226574"/>
    <w:rsid w:val="00230385"/>
    <w:rsid w:val="00234C15"/>
    <w:rsid w:val="00245BCB"/>
    <w:rsid w:val="00274F1A"/>
    <w:rsid w:val="00284EF2"/>
    <w:rsid w:val="002A0F8C"/>
    <w:rsid w:val="002A4D81"/>
    <w:rsid w:val="002A53FC"/>
    <w:rsid w:val="002A5D28"/>
    <w:rsid w:val="002C740B"/>
    <w:rsid w:val="002D3B8D"/>
    <w:rsid w:val="00325EDD"/>
    <w:rsid w:val="00336F9D"/>
    <w:rsid w:val="00337731"/>
    <w:rsid w:val="00342BD5"/>
    <w:rsid w:val="0035029A"/>
    <w:rsid w:val="0035729A"/>
    <w:rsid w:val="003778F9"/>
    <w:rsid w:val="0038596C"/>
    <w:rsid w:val="0039273E"/>
    <w:rsid w:val="00392E4C"/>
    <w:rsid w:val="003A4176"/>
    <w:rsid w:val="003A605D"/>
    <w:rsid w:val="003B2D61"/>
    <w:rsid w:val="003C197C"/>
    <w:rsid w:val="003C2CCD"/>
    <w:rsid w:val="003D06A7"/>
    <w:rsid w:val="003D728C"/>
    <w:rsid w:val="00402F6C"/>
    <w:rsid w:val="00422800"/>
    <w:rsid w:val="004300B2"/>
    <w:rsid w:val="004452FB"/>
    <w:rsid w:val="004460BF"/>
    <w:rsid w:val="00461DEE"/>
    <w:rsid w:val="00462956"/>
    <w:rsid w:val="00492A3A"/>
    <w:rsid w:val="004E39BB"/>
    <w:rsid w:val="004F4DF6"/>
    <w:rsid w:val="004F5814"/>
    <w:rsid w:val="00505F81"/>
    <w:rsid w:val="0051028A"/>
    <w:rsid w:val="00531B8D"/>
    <w:rsid w:val="00537A8E"/>
    <w:rsid w:val="00541EE3"/>
    <w:rsid w:val="00570839"/>
    <w:rsid w:val="005800E9"/>
    <w:rsid w:val="005A0669"/>
    <w:rsid w:val="005A5DD5"/>
    <w:rsid w:val="005C6094"/>
    <w:rsid w:val="005D18AB"/>
    <w:rsid w:val="00600B2B"/>
    <w:rsid w:val="00607CA5"/>
    <w:rsid w:val="006171FA"/>
    <w:rsid w:val="006421EB"/>
    <w:rsid w:val="006671BD"/>
    <w:rsid w:val="00684FF6"/>
    <w:rsid w:val="0069477B"/>
    <w:rsid w:val="006A165F"/>
    <w:rsid w:val="006A7575"/>
    <w:rsid w:val="006C2CDE"/>
    <w:rsid w:val="006D01E7"/>
    <w:rsid w:val="006D3BFB"/>
    <w:rsid w:val="006E1B22"/>
    <w:rsid w:val="006F21E7"/>
    <w:rsid w:val="00720D5B"/>
    <w:rsid w:val="00741F8F"/>
    <w:rsid w:val="007450D8"/>
    <w:rsid w:val="00745C28"/>
    <w:rsid w:val="00792617"/>
    <w:rsid w:val="007941C2"/>
    <w:rsid w:val="007976D9"/>
    <w:rsid w:val="007B5C4E"/>
    <w:rsid w:val="007B7D30"/>
    <w:rsid w:val="007E5E7E"/>
    <w:rsid w:val="007F03DF"/>
    <w:rsid w:val="00821797"/>
    <w:rsid w:val="00824669"/>
    <w:rsid w:val="008433CC"/>
    <w:rsid w:val="00867C4A"/>
    <w:rsid w:val="00871DC9"/>
    <w:rsid w:val="00883267"/>
    <w:rsid w:val="00885DA5"/>
    <w:rsid w:val="00887AF7"/>
    <w:rsid w:val="00891768"/>
    <w:rsid w:val="008A4798"/>
    <w:rsid w:val="008B26AC"/>
    <w:rsid w:val="008E6647"/>
    <w:rsid w:val="00904B10"/>
    <w:rsid w:val="0093166D"/>
    <w:rsid w:val="009637E5"/>
    <w:rsid w:val="00977557"/>
    <w:rsid w:val="00986F44"/>
    <w:rsid w:val="009914E1"/>
    <w:rsid w:val="00994575"/>
    <w:rsid w:val="00994980"/>
    <w:rsid w:val="009A1365"/>
    <w:rsid w:val="009A610C"/>
    <w:rsid w:val="009B53F3"/>
    <w:rsid w:val="009D4371"/>
    <w:rsid w:val="009D4CB5"/>
    <w:rsid w:val="009E15E3"/>
    <w:rsid w:val="00A01D31"/>
    <w:rsid w:val="00A159C7"/>
    <w:rsid w:val="00A4076E"/>
    <w:rsid w:val="00A413BA"/>
    <w:rsid w:val="00A42E25"/>
    <w:rsid w:val="00A576B4"/>
    <w:rsid w:val="00A64D36"/>
    <w:rsid w:val="00A73A32"/>
    <w:rsid w:val="00A83A65"/>
    <w:rsid w:val="00A9563E"/>
    <w:rsid w:val="00AA336D"/>
    <w:rsid w:val="00AB0F4B"/>
    <w:rsid w:val="00AB3012"/>
    <w:rsid w:val="00AB4FA1"/>
    <w:rsid w:val="00AC00A1"/>
    <w:rsid w:val="00AC0796"/>
    <w:rsid w:val="00B01BD9"/>
    <w:rsid w:val="00B22B5C"/>
    <w:rsid w:val="00B54A43"/>
    <w:rsid w:val="00B648CB"/>
    <w:rsid w:val="00BB7AE2"/>
    <w:rsid w:val="00BC6D8A"/>
    <w:rsid w:val="00BD2123"/>
    <w:rsid w:val="00BD517A"/>
    <w:rsid w:val="00C17174"/>
    <w:rsid w:val="00C47087"/>
    <w:rsid w:val="00C55FC0"/>
    <w:rsid w:val="00C83B4B"/>
    <w:rsid w:val="00CB54E1"/>
    <w:rsid w:val="00CC13D8"/>
    <w:rsid w:val="00CC1435"/>
    <w:rsid w:val="00CE20C2"/>
    <w:rsid w:val="00D11922"/>
    <w:rsid w:val="00D12462"/>
    <w:rsid w:val="00D51B40"/>
    <w:rsid w:val="00D560DB"/>
    <w:rsid w:val="00D611F1"/>
    <w:rsid w:val="00D75C5A"/>
    <w:rsid w:val="00D86390"/>
    <w:rsid w:val="00D878E3"/>
    <w:rsid w:val="00DA23E5"/>
    <w:rsid w:val="00DA29F5"/>
    <w:rsid w:val="00DA6988"/>
    <w:rsid w:val="00DC0E2C"/>
    <w:rsid w:val="00DD4EB6"/>
    <w:rsid w:val="00DD6D3E"/>
    <w:rsid w:val="00DE167A"/>
    <w:rsid w:val="00DE58C7"/>
    <w:rsid w:val="00E0271C"/>
    <w:rsid w:val="00E2527B"/>
    <w:rsid w:val="00E76A36"/>
    <w:rsid w:val="00EC7621"/>
    <w:rsid w:val="00ED48DD"/>
    <w:rsid w:val="00EF28EF"/>
    <w:rsid w:val="00F1426B"/>
    <w:rsid w:val="00F169E4"/>
    <w:rsid w:val="00F2755D"/>
    <w:rsid w:val="00F3663E"/>
    <w:rsid w:val="00F4076C"/>
    <w:rsid w:val="00F77E47"/>
    <w:rsid w:val="00F81C77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3CFD"/>
  <w15:chartTrackingRefBased/>
  <w15:docId w15:val="{C49299E9-0DCA-49D8-B615-7C3EA33C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0D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E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E3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D51B4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B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1B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67A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DD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DD5"/>
    <w:rPr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8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8EF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9235B800</Template>
  <TotalTime>0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tomasz.klemt@gmail.com</dc:creator>
  <cp:keywords/>
  <dc:description/>
  <cp:lastModifiedBy>Karolina Czyrek</cp:lastModifiedBy>
  <cp:revision>2</cp:revision>
  <cp:lastPrinted>2020-09-15T11:59:00Z</cp:lastPrinted>
  <dcterms:created xsi:type="dcterms:W3CDTF">2021-11-15T09:09:00Z</dcterms:created>
  <dcterms:modified xsi:type="dcterms:W3CDTF">2021-11-15T09:09:00Z</dcterms:modified>
</cp:coreProperties>
</file>